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213" w:rsidRDefault="00A2636E">
      <w:r>
        <w:rPr>
          <w:noProof/>
        </w:rPr>
        <w:drawing>
          <wp:inline distT="0" distB="0" distL="0" distR="0">
            <wp:extent cx="5457825" cy="8248650"/>
            <wp:effectExtent l="0" t="0" r="952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824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7213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6E"/>
    <w:rsid w:val="00014684"/>
    <w:rsid w:val="00034E12"/>
    <w:rsid w:val="00043B37"/>
    <w:rsid w:val="00044657"/>
    <w:rsid w:val="000519B8"/>
    <w:rsid w:val="000845E6"/>
    <w:rsid w:val="000920E1"/>
    <w:rsid w:val="000B42A9"/>
    <w:rsid w:val="000C327B"/>
    <w:rsid w:val="00131643"/>
    <w:rsid w:val="001571F2"/>
    <w:rsid w:val="00173598"/>
    <w:rsid w:val="0018009D"/>
    <w:rsid w:val="001A05AD"/>
    <w:rsid w:val="001A117E"/>
    <w:rsid w:val="001A11EA"/>
    <w:rsid w:val="00205E1C"/>
    <w:rsid w:val="00211A7F"/>
    <w:rsid w:val="00220B6A"/>
    <w:rsid w:val="0022306D"/>
    <w:rsid w:val="002442A0"/>
    <w:rsid w:val="00254842"/>
    <w:rsid w:val="0025569E"/>
    <w:rsid w:val="002617BA"/>
    <w:rsid w:val="00263C0B"/>
    <w:rsid w:val="00275907"/>
    <w:rsid w:val="00276A98"/>
    <w:rsid w:val="00291DBA"/>
    <w:rsid w:val="00296F39"/>
    <w:rsid w:val="002A451C"/>
    <w:rsid w:val="002C169A"/>
    <w:rsid w:val="002D6238"/>
    <w:rsid w:val="002E2258"/>
    <w:rsid w:val="00305318"/>
    <w:rsid w:val="00305475"/>
    <w:rsid w:val="00331963"/>
    <w:rsid w:val="00333EE4"/>
    <w:rsid w:val="003408FC"/>
    <w:rsid w:val="003508B5"/>
    <w:rsid w:val="00363D98"/>
    <w:rsid w:val="003729C6"/>
    <w:rsid w:val="00382CE3"/>
    <w:rsid w:val="003942A7"/>
    <w:rsid w:val="003A6D24"/>
    <w:rsid w:val="003C0C09"/>
    <w:rsid w:val="003D4762"/>
    <w:rsid w:val="003E500E"/>
    <w:rsid w:val="003F1E65"/>
    <w:rsid w:val="003F5AA0"/>
    <w:rsid w:val="00410242"/>
    <w:rsid w:val="00411F3E"/>
    <w:rsid w:val="00417D55"/>
    <w:rsid w:val="004203CD"/>
    <w:rsid w:val="004353C7"/>
    <w:rsid w:val="0044687D"/>
    <w:rsid w:val="004476D8"/>
    <w:rsid w:val="0045035D"/>
    <w:rsid w:val="004545CF"/>
    <w:rsid w:val="00463FBB"/>
    <w:rsid w:val="00464623"/>
    <w:rsid w:val="00465201"/>
    <w:rsid w:val="004827BE"/>
    <w:rsid w:val="0048731A"/>
    <w:rsid w:val="00491227"/>
    <w:rsid w:val="004A2933"/>
    <w:rsid w:val="004B2980"/>
    <w:rsid w:val="004C37AB"/>
    <w:rsid w:val="004C630E"/>
    <w:rsid w:val="004D7B78"/>
    <w:rsid w:val="004E68FA"/>
    <w:rsid w:val="004F16F8"/>
    <w:rsid w:val="00501447"/>
    <w:rsid w:val="0051787B"/>
    <w:rsid w:val="00517D08"/>
    <w:rsid w:val="00536103"/>
    <w:rsid w:val="00536CD7"/>
    <w:rsid w:val="005371B1"/>
    <w:rsid w:val="005375A5"/>
    <w:rsid w:val="00544B15"/>
    <w:rsid w:val="0056101F"/>
    <w:rsid w:val="00573680"/>
    <w:rsid w:val="00576561"/>
    <w:rsid w:val="005848F0"/>
    <w:rsid w:val="005877D4"/>
    <w:rsid w:val="005C4051"/>
    <w:rsid w:val="005C5AE4"/>
    <w:rsid w:val="006065BA"/>
    <w:rsid w:val="00615B7F"/>
    <w:rsid w:val="006377EC"/>
    <w:rsid w:val="00671D51"/>
    <w:rsid w:val="006773DE"/>
    <w:rsid w:val="0068006A"/>
    <w:rsid w:val="006917A5"/>
    <w:rsid w:val="006A548E"/>
    <w:rsid w:val="006B001C"/>
    <w:rsid w:val="006C0DD8"/>
    <w:rsid w:val="006C4429"/>
    <w:rsid w:val="0070343E"/>
    <w:rsid w:val="0072240E"/>
    <w:rsid w:val="00725D2F"/>
    <w:rsid w:val="00742A68"/>
    <w:rsid w:val="007560EB"/>
    <w:rsid w:val="00762A85"/>
    <w:rsid w:val="00763DA1"/>
    <w:rsid w:val="00794A34"/>
    <w:rsid w:val="00797404"/>
    <w:rsid w:val="007A43CC"/>
    <w:rsid w:val="007A77B4"/>
    <w:rsid w:val="007B29DB"/>
    <w:rsid w:val="007B600A"/>
    <w:rsid w:val="007C16E3"/>
    <w:rsid w:val="007E01AD"/>
    <w:rsid w:val="007E2723"/>
    <w:rsid w:val="007E795E"/>
    <w:rsid w:val="007F1DFB"/>
    <w:rsid w:val="007F4178"/>
    <w:rsid w:val="00800971"/>
    <w:rsid w:val="00804A46"/>
    <w:rsid w:val="00810DD2"/>
    <w:rsid w:val="00812CF9"/>
    <w:rsid w:val="00851FFA"/>
    <w:rsid w:val="0085628B"/>
    <w:rsid w:val="00865B93"/>
    <w:rsid w:val="00865BC0"/>
    <w:rsid w:val="0089203C"/>
    <w:rsid w:val="008B4ED0"/>
    <w:rsid w:val="008B5096"/>
    <w:rsid w:val="00900818"/>
    <w:rsid w:val="00906D8F"/>
    <w:rsid w:val="00907798"/>
    <w:rsid w:val="0093565C"/>
    <w:rsid w:val="00950D35"/>
    <w:rsid w:val="00971688"/>
    <w:rsid w:val="00994BCD"/>
    <w:rsid w:val="009C54C0"/>
    <w:rsid w:val="009C7485"/>
    <w:rsid w:val="009C759A"/>
    <w:rsid w:val="009D252E"/>
    <w:rsid w:val="009D4F19"/>
    <w:rsid w:val="009E19BE"/>
    <w:rsid w:val="009E33C2"/>
    <w:rsid w:val="009E4F95"/>
    <w:rsid w:val="00A00927"/>
    <w:rsid w:val="00A24591"/>
    <w:rsid w:val="00A2636E"/>
    <w:rsid w:val="00A91498"/>
    <w:rsid w:val="00AA54D9"/>
    <w:rsid w:val="00AB7F89"/>
    <w:rsid w:val="00AC6183"/>
    <w:rsid w:val="00AD1871"/>
    <w:rsid w:val="00AD3183"/>
    <w:rsid w:val="00AD7C91"/>
    <w:rsid w:val="00AF63A9"/>
    <w:rsid w:val="00B017FE"/>
    <w:rsid w:val="00B200EB"/>
    <w:rsid w:val="00B629EA"/>
    <w:rsid w:val="00B67ED0"/>
    <w:rsid w:val="00B72F09"/>
    <w:rsid w:val="00B82A60"/>
    <w:rsid w:val="00BA6B5A"/>
    <w:rsid w:val="00BB2684"/>
    <w:rsid w:val="00BB3905"/>
    <w:rsid w:val="00BC57BF"/>
    <w:rsid w:val="00BD525F"/>
    <w:rsid w:val="00BD7B02"/>
    <w:rsid w:val="00BE5FAB"/>
    <w:rsid w:val="00BE712B"/>
    <w:rsid w:val="00C03835"/>
    <w:rsid w:val="00C1772C"/>
    <w:rsid w:val="00C17BB1"/>
    <w:rsid w:val="00C21DE3"/>
    <w:rsid w:val="00C249AB"/>
    <w:rsid w:val="00C30C14"/>
    <w:rsid w:val="00C40231"/>
    <w:rsid w:val="00C42C9C"/>
    <w:rsid w:val="00C45297"/>
    <w:rsid w:val="00C457E1"/>
    <w:rsid w:val="00C45985"/>
    <w:rsid w:val="00C4679A"/>
    <w:rsid w:val="00C540E7"/>
    <w:rsid w:val="00C64200"/>
    <w:rsid w:val="00C6428B"/>
    <w:rsid w:val="00C76619"/>
    <w:rsid w:val="00C779EE"/>
    <w:rsid w:val="00C84678"/>
    <w:rsid w:val="00C90A2E"/>
    <w:rsid w:val="00C94D83"/>
    <w:rsid w:val="00CA59B2"/>
    <w:rsid w:val="00CF21C5"/>
    <w:rsid w:val="00D14447"/>
    <w:rsid w:val="00D17213"/>
    <w:rsid w:val="00D24996"/>
    <w:rsid w:val="00D32523"/>
    <w:rsid w:val="00D46F8E"/>
    <w:rsid w:val="00D54400"/>
    <w:rsid w:val="00D70017"/>
    <w:rsid w:val="00D914D1"/>
    <w:rsid w:val="00D92519"/>
    <w:rsid w:val="00DA4C0C"/>
    <w:rsid w:val="00DA4F98"/>
    <w:rsid w:val="00DB3455"/>
    <w:rsid w:val="00DD5FD3"/>
    <w:rsid w:val="00DE0849"/>
    <w:rsid w:val="00DF0ED0"/>
    <w:rsid w:val="00DF4B4A"/>
    <w:rsid w:val="00E16D7D"/>
    <w:rsid w:val="00E2169A"/>
    <w:rsid w:val="00E234F9"/>
    <w:rsid w:val="00E23FC8"/>
    <w:rsid w:val="00E41FD8"/>
    <w:rsid w:val="00E43FD8"/>
    <w:rsid w:val="00E60179"/>
    <w:rsid w:val="00E66518"/>
    <w:rsid w:val="00EA13C9"/>
    <w:rsid w:val="00EB0111"/>
    <w:rsid w:val="00ED70BF"/>
    <w:rsid w:val="00EE722A"/>
    <w:rsid w:val="00EF0BC9"/>
    <w:rsid w:val="00EF13CF"/>
    <w:rsid w:val="00EF3B22"/>
    <w:rsid w:val="00EF45ED"/>
    <w:rsid w:val="00F03CB8"/>
    <w:rsid w:val="00F05F6C"/>
    <w:rsid w:val="00F16C77"/>
    <w:rsid w:val="00F237B7"/>
    <w:rsid w:val="00F42001"/>
    <w:rsid w:val="00F433DB"/>
    <w:rsid w:val="00F438C6"/>
    <w:rsid w:val="00F4547C"/>
    <w:rsid w:val="00F50A39"/>
    <w:rsid w:val="00F543B7"/>
    <w:rsid w:val="00F94870"/>
    <w:rsid w:val="00FA0F2E"/>
    <w:rsid w:val="00FC170F"/>
    <w:rsid w:val="00FD1D46"/>
    <w:rsid w:val="00FE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FAA5D-DE02-4E16-88DD-99F2D63C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pe">
    <w:name w:val="pape"/>
    <w:basedOn w:val="Standard"/>
    <w:pPr>
      <w:ind w:left="708"/>
      <w:jc w:val="both"/>
    </w:pPr>
  </w:style>
  <w:style w:type="paragraph" w:customStyle="1" w:styleId="Formatvorlage1">
    <w:name w:val="Formatvorlage1"/>
    <w:basedOn w:val="Standard"/>
    <w:pPr>
      <w:ind w:left="708"/>
      <w:jc w:val="both"/>
      <w:outlineLvl w:val="0"/>
    </w:pPr>
    <w:rPr>
      <w:rFonts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E2D7EF7D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Wuczkowski, Dr. Matthäus</dc:creator>
  <cp:keywords/>
  <dc:description/>
  <cp:lastModifiedBy>Wuczkowski, Dr. Matthäus</cp:lastModifiedBy>
  <cp:revision>1</cp:revision>
  <dcterms:created xsi:type="dcterms:W3CDTF">2016-12-21T09:55:00Z</dcterms:created>
  <dcterms:modified xsi:type="dcterms:W3CDTF">2016-12-21T09:56:00Z</dcterms:modified>
</cp:coreProperties>
</file>